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C0" w:rsidRPr="00310FEE" w:rsidRDefault="00ED1FC0" w:rsidP="00310FEE">
      <w:pPr>
        <w:jc w:val="center"/>
        <w:rPr>
          <w:sz w:val="40"/>
          <w:szCs w:val="40"/>
          <w:lang w:val="en-US"/>
        </w:rPr>
      </w:pPr>
      <w:r w:rsidRPr="00310FEE">
        <w:rPr>
          <w:sz w:val="40"/>
          <w:szCs w:val="40"/>
          <w:lang w:val="en-US"/>
        </w:rPr>
        <w:t>Applica</w:t>
      </w:r>
      <w:r>
        <w:rPr>
          <w:sz w:val="40"/>
          <w:szCs w:val="40"/>
          <w:lang w:val="en-US"/>
        </w:rPr>
        <w:t>tion form Veterans ( +36 years) coloured belt (6 kup- 1 kup)</w:t>
      </w:r>
    </w:p>
    <w:tbl>
      <w:tblPr>
        <w:tblW w:w="1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2720"/>
        <w:gridCol w:w="567"/>
        <w:gridCol w:w="1275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</w:tblGrid>
      <w:tr w:rsidR="00ED1FC0" w:rsidRPr="0080743D">
        <w:trPr>
          <w:trHeight w:val="287"/>
        </w:trPr>
        <w:tc>
          <w:tcPr>
            <w:tcW w:w="6058" w:type="dxa"/>
            <w:gridSpan w:val="5"/>
          </w:tcPr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Competitors</w:t>
            </w:r>
          </w:p>
        </w:tc>
        <w:tc>
          <w:tcPr>
            <w:tcW w:w="2975" w:type="dxa"/>
            <w:gridSpan w:val="7"/>
          </w:tcPr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lang w:eastAsia="pl-PL"/>
              </w:rPr>
              <w:t>Female</w:t>
            </w:r>
          </w:p>
        </w:tc>
        <w:tc>
          <w:tcPr>
            <w:tcW w:w="2977" w:type="dxa"/>
            <w:gridSpan w:val="7"/>
          </w:tcPr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lang w:eastAsia="pl-PL"/>
              </w:rPr>
              <w:t>Male</w:t>
            </w:r>
          </w:p>
        </w:tc>
      </w:tr>
      <w:tr w:rsidR="00ED1FC0" w:rsidRPr="0080743D">
        <w:trPr>
          <w:trHeight w:val="2262"/>
        </w:trPr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Name and Surname</w:t>
            </w: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Competitors</w:t>
            </w:r>
          </w:p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Sex</w:t>
            </w: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F/M</w:t>
            </w: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Date of</w:t>
            </w: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birth</w:t>
            </w: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ITF</w:t>
            </w:r>
          </w:p>
          <w:p w:rsidR="00ED1FC0" w:rsidRPr="0080743D" w:rsidRDefault="00ED1FC0" w:rsidP="0080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lang w:eastAsia="pl-PL"/>
              </w:rPr>
              <w:t>Pattern  6 kup- 1 kup dan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lang w:eastAsia="pl-PL"/>
              </w:rPr>
              <w:t>50 kg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lang w:eastAsia="pl-PL"/>
              </w:rPr>
              <w:t>56 kg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lang w:eastAsia="pl-PL"/>
              </w:rPr>
              <w:t>62 kg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lang w:eastAsia="pl-PL"/>
              </w:rPr>
              <w:t>68 kg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lang w:eastAsia="pl-PL"/>
              </w:rPr>
              <w:t>75 kg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lang w:eastAsia="pl-PL"/>
              </w:rPr>
              <w:t>+ 75 kg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lang w:eastAsia="pl-PL"/>
              </w:rPr>
              <w:t>Pattern  6 kup- 1 kup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57 kg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63 kg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70 kg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78 kg</w:t>
            </w:r>
          </w:p>
        </w:tc>
        <w:tc>
          <w:tcPr>
            <w:tcW w:w="425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85 kg</w:t>
            </w:r>
          </w:p>
        </w:tc>
        <w:tc>
          <w:tcPr>
            <w:tcW w:w="427" w:type="dxa"/>
            <w:textDirection w:val="btLr"/>
          </w:tcPr>
          <w:p w:rsidR="00ED1FC0" w:rsidRPr="0080743D" w:rsidRDefault="00ED1FC0" w:rsidP="0080743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+ 85 kg</w:t>
            </w: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1FC0" w:rsidRPr="0080743D">
        <w:tc>
          <w:tcPr>
            <w:tcW w:w="64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4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20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</w:tcPr>
          <w:p w:rsidR="00ED1FC0" w:rsidRPr="0080743D" w:rsidRDefault="00ED1FC0" w:rsidP="00807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D1FC0" w:rsidRDefault="00ED1FC0"/>
    <w:sectPr w:rsidR="00ED1FC0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C0" w:rsidRDefault="00ED1FC0" w:rsidP="001F3D38">
      <w:pPr>
        <w:spacing w:after="0" w:line="240" w:lineRule="auto"/>
      </w:pPr>
      <w:r>
        <w:separator/>
      </w:r>
    </w:p>
  </w:endnote>
  <w:endnote w:type="continuationSeparator" w:id="0">
    <w:p w:rsidR="00ED1FC0" w:rsidRDefault="00ED1FC0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C0" w:rsidRDefault="00ED1FC0" w:rsidP="001F3D38">
      <w:pPr>
        <w:spacing w:after="0" w:line="240" w:lineRule="auto"/>
      </w:pPr>
      <w:r>
        <w:separator/>
      </w:r>
    </w:p>
  </w:footnote>
  <w:footnote w:type="continuationSeparator" w:id="0">
    <w:p w:rsidR="00ED1FC0" w:rsidRDefault="00ED1FC0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C0" w:rsidRPr="00E82BB4" w:rsidRDefault="00ED1FC0" w:rsidP="006926A7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40"/>
        <w:szCs w:val="40"/>
        <w:lang w:val="en-US"/>
      </w:rPr>
    </w:pPr>
    <w:r w:rsidRPr="00E82BB4">
      <w:rPr>
        <w:rFonts w:ascii="Cambria" w:hAnsi="Cambria" w:cs="Cambria"/>
        <w:sz w:val="40"/>
        <w:szCs w:val="40"/>
        <w:lang w:val="en-US" w:eastAsia="pl-PL"/>
      </w:rPr>
      <w:t>VII</w:t>
    </w:r>
    <w:r>
      <w:rPr>
        <w:rFonts w:ascii="Cambria" w:hAnsi="Cambria" w:cs="Cambria"/>
        <w:sz w:val="40"/>
        <w:szCs w:val="40"/>
        <w:lang w:val="en-US" w:eastAsia="pl-PL"/>
      </w:rPr>
      <w:t>I</w:t>
    </w:r>
    <w:r w:rsidRPr="00E82BB4">
      <w:rPr>
        <w:rFonts w:ascii="Cambria" w:hAnsi="Cambria" w:cs="Cambria"/>
        <w:sz w:val="40"/>
        <w:szCs w:val="40"/>
        <w:lang w:val="en-US" w:eastAsia="pl-PL"/>
      </w:rPr>
      <w:t xml:space="preserve"> </w:t>
    </w:r>
    <w:r>
      <w:rPr>
        <w:rFonts w:ascii="Cambria" w:hAnsi="Cambria" w:cs="Cambria"/>
        <w:sz w:val="40"/>
        <w:szCs w:val="40"/>
        <w:lang w:val="en-US" w:eastAsia="pl-PL"/>
      </w:rPr>
      <w:t xml:space="preserve"> TAEKWON-DO</w:t>
    </w:r>
    <w:r w:rsidRPr="00E82BB4">
      <w:rPr>
        <w:rFonts w:ascii="Cambria" w:hAnsi="Cambria" w:cs="Cambria"/>
        <w:sz w:val="40"/>
        <w:szCs w:val="40"/>
        <w:lang w:val="en-US" w:eastAsia="pl-PL"/>
      </w:rPr>
      <w:t xml:space="preserve"> MAZOVIA </w:t>
    </w:r>
    <w:r>
      <w:rPr>
        <w:rFonts w:ascii="Cambria" w:hAnsi="Cambria" w:cs="Cambria"/>
        <w:sz w:val="40"/>
        <w:szCs w:val="40"/>
        <w:lang w:val="en-US" w:eastAsia="pl-PL"/>
      </w:rPr>
      <w:t>Masters CUP 2014</w:t>
    </w:r>
    <w:r w:rsidRPr="00E82BB4">
      <w:rPr>
        <w:lang w:val="en-US"/>
      </w:rPr>
      <w:t xml:space="preserve">                                </w:t>
    </w:r>
  </w:p>
  <w:p w:rsidR="00ED1FC0" w:rsidRPr="00E82BB4" w:rsidRDefault="00ED1FC0" w:rsidP="00634BAA">
    <w:pPr>
      <w:tabs>
        <w:tab w:val="left" w:pos="720"/>
      </w:tabs>
      <w:ind w:left="-1260" w:right="743"/>
      <w:jc w:val="center"/>
      <w:rPr>
        <w:lang w:val="en-US"/>
      </w:rPr>
    </w:pPr>
    <w:r w:rsidRPr="00E82BB4">
      <w:rPr>
        <w:lang w:val="en-US"/>
      </w:rPr>
      <w:t xml:space="preserve">                    </w:t>
    </w:r>
    <w:r>
      <w:rPr>
        <w:lang w:val="en-US"/>
      </w:rPr>
      <w:t xml:space="preserve">                21-23 November 2014, Ciechanów, Poland</w:t>
    </w:r>
  </w:p>
  <w:p w:rsidR="00ED1FC0" w:rsidRPr="00E82BB4" w:rsidRDefault="00ED1FC0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F18"/>
    <w:rsid w:val="00021DF5"/>
    <w:rsid w:val="00024C24"/>
    <w:rsid w:val="00042D79"/>
    <w:rsid w:val="00082492"/>
    <w:rsid w:val="000927E7"/>
    <w:rsid w:val="000A1FA9"/>
    <w:rsid w:val="00111EEC"/>
    <w:rsid w:val="001F3D38"/>
    <w:rsid w:val="0024697A"/>
    <w:rsid w:val="00251F18"/>
    <w:rsid w:val="00261D47"/>
    <w:rsid w:val="00304997"/>
    <w:rsid w:val="00310FEE"/>
    <w:rsid w:val="00347A46"/>
    <w:rsid w:val="003C0466"/>
    <w:rsid w:val="003D39FF"/>
    <w:rsid w:val="003E5E49"/>
    <w:rsid w:val="003F5CBC"/>
    <w:rsid w:val="00410325"/>
    <w:rsid w:val="0061094D"/>
    <w:rsid w:val="00634BAA"/>
    <w:rsid w:val="00691BA6"/>
    <w:rsid w:val="006926A7"/>
    <w:rsid w:val="006F00C1"/>
    <w:rsid w:val="006F68BD"/>
    <w:rsid w:val="007356DB"/>
    <w:rsid w:val="00753C5A"/>
    <w:rsid w:val="007E4A83"/>
    <w:rsid w:val="007F7E44"/>
    <w:rsid w:val="0080743D"/>
    <w:rsid w:val="00837DAB"/>
    <w:rsid w:val="0087445C"/>
    <w:rsid w:val="0090448D"/>
    <w:rsid w:val="00933B60"/>
    <w:rsid w:val="00990088"/>
    <w:rsid w:val="0099156A"/>
    <w:rsid w:val="009F2F7B"/>
    <w:rsid w:val="00A461FA"/>
    <w:rsid w:val="00A517AF"/>
    <w:rsid w:val="00A934A1"/>
    <w:rsid w:val="00AB1307"/>
    <w:rsid w:val="00AC5CD5"/>
    <w:rsid w:val="00C11C4D"/>
    <w:rsid w:val="00C52DFE"/>
    <w:rsid w:val="00C95C59"/>
    <w:rsid w:val="00D26F7F"/>
    <w:rsid w:val="00D7713B"/>
    <w:rsid w:val="00D900D1"/>
    <w:rsid w:val="00DF0D57"/>
    <w:rsid w:val="00E82BB4"/>
    <w:rsid w:val="00ED1FC0"/>
    <w:rsid w:val="00F740D4"/>
    <w:rsid w:val="00F8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1F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38"/>
  </w:style>
  <w:style w:type="paragraph" w:styleId="Footer">
    <w:name w:val="footer"/>
    <w:basedOn w:val="Normal"/>
    <w:link w:val="FooterChar"/>
    <w:uiPriority w:val="99"/>
    <w:semiHidden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D38"/>
  </w:style>
  <w:style w:type="paragraph" w:styleId="BalloonText">
    <w:name w:val="Balloon Text"/>
    <w:basedOn w:val="Normal"/>
    <w:link w:val="BalloonTextChar"/>
    <w:uiPriority w:val="99"/>
    <w:semiHidden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92</Words>
  <Characters>554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 TAEKWON-DO MAZOVIA Masters CUP 2014</dc:title>
  <dc:subject/>
  <dc:creator>user</dc:creator>
  <cp:keywords/>
  <dc:description/>
  <cp:lastModifiedBy>Małgorzata Rogaczewska</cp:lastModifiedBy>
  <cp:revision>28</cp:revision>
  <cp:lastPrinted>2014-08-18T11:14:00Z</cp:lastPrinted>
  <dcterms:created xsi:type="dcterms:W3CDTF">2011-10-27T08:38:00Z</dcterms:created>
  <dcterms:modified xsi:type="dcterms:W3CDTF">2014-09-09T15:14:00Z</dcterms:modified>
</cp:coreProperties>
</file>